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08"/>
        <w:gridCol w:w="3780"/>
        <w:gridCol w:w="3330"/>
      </w:tblGrid>
      <w:tr w:rsidR="000A4C54" w:rsidTr="004033A3">
        <w:trPr>
          <w:trHeight w:val="620"/>
        </w:trPr>
        <w:tc>
          <w:tcPr>
            <w:tcW w:w="2808" w:type="dxa"/>
            <w:vAlign w:val="center"/>
          </w:tcPr>
          <w:p w:rsidR="000A4C54" w:rsidRPr="000A4C54" w:rsidRDefault="000A4C54" w:rsidP="00EF6D5B">
            <w:pPr>
              <w:jc w:val="center"/>
              <w:rPr>
                <w:sz w:val="32"/>
                <w:szCs w:val="32"/>
              </w:rPr>
            </w:pPr>
            <w:r w:rsidRPr="000A4C54">
              <w:rPr>
                <w:sz w:val="32"/>
                <w:szCs w:val="32"/>
              </w:rPr>
              <w:t>TYPE OF DRUG</w:t>
            </w:r>
          </w:p>
        </w:tc>
        <w:tc>
          <w:tcPr>
            <w:tcW w:w="3780" w:type="dxa"/>
            <w:vAlign w:val="center"/>
          </w:tcPr>
          <w:p w:rsidR="000A4C54" w:rsidRPr="000A4C54" w:rsidRDefault="000A4C54" w:rsidP="00EF6D5B">
            <w:pPr>
              <w:jc w:val="center"/>
              <w:rPr>
                <w:sz w:val="32"/>
                <w:szCs w:val="32"/>
              </w:rPr>
            </w:pPr>
            <w:r w:rsidRPr="000A4C54">
              <w:rPr>
                <w:sz w:val="32"/>
                <w:szCs w:val="32"/>
              </w:rPr>
              <w:t>EFFECT</w:t>
            </w:r>
          </w:p>
        </w:tc>
        <w:tc>
          <w:tcPr>
            <w:tcW w:w="3330" w:type="dxa"/>
            <w:vAlign w:val="center"/>
          </w:tcPr>
          <w:p w:rsidR="000A4C54" w:rsidRPr="000A4C54" w:rsidRDefault="000A4C54" w:rsidP="00EF6D5B">
            <w:pPr>
              <w:jc w:val="center"/>
              <w:rPr>
                <w:sz w:val="32"/>
                <w:szCs w:val="32"/>
              </w:rPr>
            </w:pPr>
            <w:r w:rsidRPr="000A4C54">
              <w:rPr>
                <w:sz w:val="32"/>
                <w:szCs w:val="32"/>
              </w:rPr>
              <w:t>EXAMPLES</w:t>
            </w:r>
          </w:p>
        </w:tc>
      </w:tr>
      <w:tr w:rsidR="000A4C54" w:rsidTr="004033A3">
        <w:trPr>
          <w:trHeight w:val="1728"/>
        </w:trPr>
        <w:tc>
          <w:tcPr>
            <w:tcW w:w="2808" w:type="dxa"/>
          </w:tcPr>
          <w:p w:rsidR="000A4C54" w:rsidRPr="00484A0F" w:rsidRDefault="000A4C54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Marijuana</w:t>
            </w:r>
          </w:p>
        </w:tc>
        <w:tc>
          <w:tcPr>
            <w:tcW w:w="378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Default="00EB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Slows reaction time</w:t>
            </w:r>
          </w:p>
          <w:p w:rsidR="00EB75E0" w:rsidRDefault="00EB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Increased Heart rate</w:t>
            </w:r>
          </w:p>
          <w:p w:rsidR="00EB75E0" w:rsidRDefault="00EB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Sensitivity to sights and sounds</w:t>
            </w:r>
          </w:p>
          <w:p w:rsidR="00EB75E0" w:rsidRDefault="00EB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Can’t think clearly</w:t>
            </w:r>
          </w:p>
          <w:p w:rsidR="00EB75E0" w:rsidRPr="00484A0F" w:rsidRDefault="00EB75E0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033A3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 xml:space="preserve">Marijuana, cannabis, 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weed, pot</w:t>
            </w:r>
            <w:bookmarkStart w:id="0" w:name="_GoBack"/>
            <w:bookmarkEnd w:id="0"/>
          </w:p>
        </w:tc>
      </w:tr>
      <w:tr w:rsidR="000A4C54" w:rsidTr="004033A3">
        <w:trPr>
          <w:trHeight w:val="1728"/>
        </w:trPr>
        <w:tc>
          <w:tcPr>
            <w:tcW w:w="2808" w:type="dxa"/>
          </w:tcPr>
          <w:p w:rsidR="000A4C54" w:rsidRPr="00484A0F" w:rsidRDefault="000A4C54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Depressant</w:t>
            </w: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SLOWs down body systems</w:t>
            </w:r>
          </w:p>
        </w:tc>
        <w:tc>
          <w:tcPr>
            <w:tcW w:w="333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Alcohol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proofErr w:type="spellStart"/>
            <w:r w:rsidRPr="00484A0F">
              <w:rPr>
                <w:sz w:val="28"/>
                <w:szCs w:val="28"/>
              </w:rPr>
              <w:t>Barbituates</w:t>
            </w:r>
            <w:proofErr w:type="spellEnd"/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Tranquilizers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Hypnotics</w:t>
            </w:r>
          </w:p>
        </w:tc>
      </w:tr>
      <w:tr w:rsidR="000A4C54" w:rsidTr="004033A3">
        <w:trPr>
          <w:trHeight w:val="1728"/>
        </w:trPr>
        <w:tc>
          <w:tcPr>
            <w:tcW w:w="2808" w:type="dxa"/>
          </w:tcPr>
          <w:p w:rsidR="000A4C54" w:rsidRPr="00484A0F" w:rsidRDefault="000A4C54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Stimulant</w:t>
            </w:r>
          </w:p>
        </w:tc>
        <w:tc>
          <w:tcPr>
            <w:tcW w:w="378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SPEEDs up body systems</w:t>
            </w:r>
          </w:p>
        </w:tc>
        <w:tc>
          <w:tcPr>
            <w:tcW w:w="333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Amphetamine (speed)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Cocaine (Coke, snow, blow)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Crack Cocaine</w:t>
            </w:r>
          </w:p>
        </w:tc>
      </w:tr>
      <w:tr w:rsidR="000A4C54" w:rsidTr="004033A3">
        <w:trPr>
          <w:trHeight w:val="1728"/>
        </w:trPr>
        <w:tc>
          <w:tcPr>
            <w:tcW w:w="2808" w:type="dxa"/>
          </w:tcPr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</w:p>
          <w:p w:rsidR="000A4C54" w:rsidRPr="00484A0F" w:rsidRDefault="00484A0F" w:rsidP="004033A3">
            <w:pPr>
              <w:jc w:val="center"/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Hallucinogen</w:t>
            </w:r>
          </w:p>
        </w:tc>
        <w:tc>
          <w:tcPr>
            <w:tcW w:w="378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EB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Mind altering e</w:t>
            </w:r>
            <w:r w:rsidR="00484A0F" w:rsidRPr="00484A0F">
              <w:rPr>
                <w:sz w:val="28"/>
                <w:szCs w:val="28"/>
              </w:rPr>
              <w:t>ffects to the brain</w:t>
            </w:r>
          </w:p>
        </w:tc>
        <w:tc>
          <w:tcPr>
            <w:tcW w:w="333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LSD (Acid)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PCP (Angel dust</w:t>
            </w:r>
            <w:r w:rsidR="00EB75E0">
              <w:rPr>
                <w:sz w:val="28"/>
                <w:szCs w:val="28"/>
              </w:rPr>
              <w:t>)</w:t>
            </w:r>
          </w:p>
        </w:tc>
      </w:tr>
      <w:tr w:rsidR="000A4C54" w:rsidTr="004033A3">
        <w:trPr>
          <w:trHeight w:val="1728"/>
        </w:trPr>
        <w:tc>
          <w:tcPr>
            <w:tcW w:w="2808" w:type="dxa"/>
          </w:tcPr>
          <w:p w:rsidR="000A4C54" w:rsidRPr="00484A0F" w:rsidRDefault="000A4C54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Inhalant</w:t>
            </w:r>
          </w:p>
        </w:tc>
        <w:tc>
          <w:tcPr>
            <w:tcW w:w="378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 xml:space="preserve">Mind </w:t>
            </w:r>
            <w:proofErr w:type="spellStart"/>
            <w:r w:rsidRPr="00484A0F">
              <w:rPr>
                <w:sz w:val="28"/>
                <w:szCs w:val="28"/>
              </w:rPr>
              <w:t>alterning</w:t>
            </w:r>
            <w:proofErr w:type="spellEnd"/>
            <w:r w:rsidRPr="00484A0F">
              <w:rPr>
                <w:sz w:val="28"/>
                <w:szCs w:val="28"/>
              </w:rPr>
              <w:t xml:space="preserve"> effects to the brain</w:t>
            </w:r>
          </w:p>
        </w:tc>
        <w:tc>
          <w:tcPr>
            <w:tcW w:w="333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Spray paint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Glue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Gasoline</w:t>
            </w:r>
          </w:p>
        </w:tc>
      </w:tr>
      <w:tr w:rsidR="000A4C54" w:rsidTr="004033A3">
        <w:trPr>
          <w:trHeight w:val="1728"/>
        </w:trPr>
        <w:tc>
          <w:tcPr>
            <w:tcW w:w="2808" w:type="dxa"/>
          </w:tcPr>
          <w:p w:rsidR="000A4C54" w:rsidRPr="00484A0F" w:rsidRDefault="000A4C54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Narcotics</w:t>
            </w:r>
          </w:p>
        </w:tc>
        <w:tc>
          <w:tcPr>
            <w:tcW w:w="378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Dull pain</w:t>
            </w:r>
          </w:p>
        </w:tc>
        <w:tc>
          <w:tcPr>
            <w:tcW w:w="333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Morphine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Codeine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Heroin</w:t>
            </w:r>
            <w:r w:rsidR="00EB75E0">
              <w:rPr>
                <w:sz w:val="28"/>
                <w:szCs w:val="28"/>
              </w:rPr>
              <w:t>(highly addictive)</w:t>
            </w:r>
          </w:p>
          <w:p w:rsidR="00484A0F" w:rsidRPr="00484A0F" w:rsidRDefault="00484A0F" w:rsidP="00EB75E0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Oxyco</w:t>
            </w:r>
            <w:r w:rsidR="00EB75E0">
              <w:rPr>
                <w:sz w:val="28"/>
                <w:szCs w:val="28"/>
              </w:rPr>
              <w:t>done</w:t>
            </w:r>
          </w:p>
        </w:tc>
      </w:tr>
      <w:tr w:rsidR="000A4C54" w:rsidTr="004033A3">
        <w:trPr>
          <w:trHeight w:val="1728"/>
        </w:trPr>
        <w:tc>
          <w:tcPr>
            <w:tcW w:w="2808" w:type="dxa"/>
          </w:tcPr>
          <w:p w:rsidR="000A4C54" w:rsidRPr="00484A0F" w:rsidRDefault="000A4C54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</w:p>
          <w:p w:rsidR="00484A0F" w:rsidRPr="00484A0F" w:rsidRDefault="00484A0F" w:rsidP="004033A3">
            <w:pPr>
              <w:jc w:val="center"/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Club Drugs</w:t>
            </w:r>
          </w:p>
        </w:tc>
        <w:tc>
          <w:tcPr>
            <w:tcW w:w="3780" w:type="dxa"/>
          </w:tcPr>
          <w:p w:rsidR="000A4C54" w:rsidRDefault="000A4C54">
            <w:pPr>
              <w:rPr>
                <w:sz w:val="28"/>
                <w:szCs w:val="28"/>
              </w:rPr>
            </w:pPr>
          </w:p>
          <w:p w:rsidR="00EB75E0" w:rsidRDefault="00EB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Reduce inhibitions</w:t>
            </w:r>
          </w:p>
          <w:p w:rsidR="00EB75E0" w:rsidRPr="00484A0F" w:rsidRDefault="00EB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Disorientation</w:t>
            </w:r>
          </w:p>
        </w:tc>
        <w:tc>
          <w:tcPr>
            <w:tcW w:w="3330" w:type="dxa"/>
          </w:tcPr>
          <w:p w:rsidR="000A4C54" w:rsidRPr="00484A0F" w:rsidRDefault="000A4C54">
            <w:pPr>
              <w:rPr>
                <w:sz w:val="28"/>
                <w:szCs w:val="28"/>
              </w:rPr>
            </w:pP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Ecstasy</w:t>
            </w:r>
          </w:p>
          <w:p w:rsidR="00484A0F" w:rsidRPr="00484A0F" w:rsidRDefault="00484A0F">
            <w:pPr>
              <w:rPr>
                <w:sz w:val="28"/>
                <w:szCs w:val="28"/>
              </w:rPr>
            </w:pPr>
            <w:r w:rsidRPr="00484A0F">
              <w:rPr>
                <w:sz w:val="28"/>
                <w:szCs w:val="28"/>
              </w:rPr>
              <w:t>Rohypnol</w:t>
            </w:r>
          </w:p>
        </w:tc>
      </w:tr>
    </w:tbl>
    <w:p w:rsidR="008B1027" w:rsidRDefault="008B1027"/>
    <w:sectPr w:rsidR="008B1027" w:rsidSect="004033A3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54"/>
    <w:rsid w:val="000A4C54"/>
    <w:rsid w:val="004033A3"/>
    <w:rsid w:val="00484A0F"/>
    <w:rsid w:val="008B1027"/>
    <w:rsid w:val="00EB75E0"/>
    <w:rsid w:val="00E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6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6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AB21281C</Template>
  <TotalTime>5</TotalTime>
  <Pages>1</Pages>
  <Words>84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Roman, Ed</dc:creator>
  <cp:lastModifiedBy>Roman, Ed</cp:lastModifiedBy>
  <cp:revision>5</cp:revision>
  <cp:lastPrinted>2012-01-06T13:59:00Z</cp:lastPrinted>
  <dcterms:created xsi:type="dcterms:W3CDTF">2012-01-04T14:54:00Z</dcterms:created>
  <dcterms:modified xsi:type="dcterms:W3CDTF">2012-01-06T14:04:00Z</dcterms:modified>
</cp:coreProperties>
</file>